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2" w:rsidRDefault="00E376C2" w:rsidP="00E376C2">
      <w:pPr>
        <w:spacing w:line="240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</w:t>
      </w:r>
    </w:p>
    <w:p w:rsidR="00DA38FD" w:rsidRDefault="005B7D83" w:rsidP="005B7D83">
      <w:pPr>
        <w:spacing w:line="240" w:lineRule="atLeast"/>
        <w:ind w:firstLineChars="50" w:firstLine="161"/>
        <w:jc w:val="center"/>
        <w:rPr>
          <w:b/>
          <w:sz w:val="32"/>
          <w:szCs w:val="32"/>
        </w:rPr>
      </w:pPr>
      <w:proofErr w:type="gramStart"/>
      <w:r w:rsidRPr="005B7D83">
        <w:rPr>
          <w:rFonts w:hint="eastAsia"/>
          <w:b/>
          <w:sz w:val="32"/>
          <w:szCs w:val="32"/>
        </w:rPr>
        <w:t>财智128众创空间</w:t>
      </w:r>
      <w:proofErr w:type="gramEnd"/>
      <w:r w:rsidRPr="005B7D83">
        <w:rPr>
          <w:b/>
          <w:sz w:val="32"/>
          <w:szCs w:val="32"/>
        </w:rPr>
        <w:t>青年创新创业大赛</w:t>
      </w:r>
      <w:r w:rsidR="00DA38FD">
        <w:rPr>
          <w:rFonts w:hint="eastAsia"/>
          <w:b/>
          <w:sz w:val="32"/>
          <w:szCs w:val="32"/>
        </w:rPr>
        <w:t>参赛项目</w:t>
      </w:r>
    </w:p>
    <w:p w:rsidR="008D62B7" w:rsidRDefault="00E376C2" w:rsidP="00DA38FD">
      <w:pPr>
        <w:spacing w:line="240" w:lineRule="atLeast"/>
        <w:ind w:firstLineChars="50" w:firstLine="161"/>
        <w:jc w:val="center"/>
        <w:rPr>
          <w:b/>
          <w:sz w:val="32"/>
          <w:szCs w:val="32"/>
        </w:rPr>
      </w:pPr>
      <w:r w:rsidRPr="008D62B7">
        <w:rPr>
          <w:rFonts w:hint="eastAsia"/>
          <w:b/>
          <w:sz w:val="32"/>
          <w:szCs w:val="32"/>
        </w:rPr>
        <w:t>商业计划书编写要求</w:t>
      </w:r>
    </w:p>
    <w:p w:rsidR="00DA38FD" w:rsidRPr="00DA38FD" w:rsidRDefault="00DA38FD" w:rsidP="00DA38FD">
      <w:pPr>
        <w:spacing w:line="240" w:lineRule="atLeast"/>
        <w:ind w:firstLineChars="50" w:firstLine="161"/>
        <w:jc w:val="center"/>
        <w:rPr>
          <w:b/>
          <w:sz w:val="32"/>
          <w:szCs w:val="32"/>
        </w:rPr>
      </w:pPr>
    </w:p>
    <w:p w:rsidR="00E376C2" w:rsidRPr="008D62B7" w:rsidRDefault="00E376C2" w:rsidP="00DA38FD">
      <w:pPr>
        <w:spacing w:line="480" w:lineRule="exact"/>
        <w:ind w:firstLineChars="200" w:firstLine="560"/>
        <w:rPr>
          <w:rFonts w:ascii="Times New Roman" w:eastAsia="楷体" w:hAnsi="楷体" w:cs="Times New Roman"/>
          <w:bCs/>
          <w:sz w:val="28"/>
          <w:szCs w:val="28"/>
        </w:rPr>
      </w:pPr>
      <w:r w:rsidRPr="008D62B7">
        <w:rPr>
          <w:rFonts w:ascii="Times New Roman" w:eastAsia="楷体" w:hAnsi="楷体" w:cs="Times New Roman" w:hint="eastAsia"/>
          <w:bCs/>
          <w:sz w:val="28"/>
          <w:szCs w:val="28"/>
        </w:rPr>
        <w:t>一、相关说明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1、商业计划书应包含编制提纲中的项目内容。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2、商业计划书用A4纸</w:t>
      </w:r>
      <w:r w:rsidR="002C6A1E">
        <w:rPr>
          <w:rFonts w:ascii="仿宋" w:eastAsia="仿宋" w:hAnsi="仿宋" w:cs="Times New Roman" w:hint="eastAsia"/>
          <w:bCs/>
          <w:sz w:val="28"/>
          <w:szCs w:val="28"/>
        </w:rPr>
        <w:t>单面</w:t>
      </w:r>
      <w:r w:rsidRPr="008D62B7">
        <w:rPr>
          <w:rFonts w:ascii="仿宋" w:eastAsia="仿宋" w:hAnsi="仿宋" w:cs="Times New Roman" w:hint="eastAsia"/>
          <w:bCs/>
          <w:sz w:val="28"/>
          <w:szCs w:val="28"/>
        </w:rPr>
        <w:t>打印；编写时，小标题用黑体小四号字编写，正文用仿宋体小四号字编写</w:t>
      </w:r>
      <w:r w:rsidR="002C6A1E">
        <w:rPr>
          <w:rFonts w:ascii="仿宋" w:eastAsia="仿宋" w:hAnsi="仿宋" w:cs="Times New Roman" w:hint="eastAsia"/>
          <w:bCs/>
          <w:sz w:val="28"/>
          <w:szCs w:val="28"/>
        </w:rPr>
        <w:t>，单</w:t>
      </w:r>
      <w:proofErr w:type="gramStart"/>
      <w:r w:rsidR="002C6A1E">
        <w:rPr>
          <w:rFonts w:ascii="仿宋" w:eastAsia="仿宋" w:hAnsi="仿宋" w:cs="Times New Roman" w:hint="eastAsia"/>
          <w:bCs/>
          <w:sz w:val="28"/>
          <w:szCs w:val="28"/>
        </w:rPr>
        <w:t>倍</w:t>
      </w:r>
      <w:proofErr w:type="gramEnd"/>
      <w:r w:rsidR="002C6A1E">
        <w:rPr>
          <w:rFonts w:ascii="仿宋" w:eastAsia="仿宋" w:hAnsi="仿宋" w:cs="Times New Roman" w:hint="eastAsia"/>
          <w:bCs/>
          <w:sz w:val="28"/>
          <w:szCs w:val="28"/>
        </w:rPr>
        <w:t>行距</w:t>
      </w:r>
      <w:r w:rsidRPr="008D62B7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Times New Roman" w:eastAsia="楷体" w:hAnsi="楷体" w:cs="Times New Roman"/>
          <w:bCs/>
          <w:sz w:val="28"/>
          <w:szCs w:val="28"/>
        </w:rPr>
      </w:pPr>
      <w:r w:rsidRPr="008D62B7">
        <w:rPr>
          <w:rFonts w:ascii="Times New Roman" w:eastAsia="楷体" w:hAnsi="楷体" w:cs="Times New Roman" w:hint="eastAsia"/>
          <w:bCs/>
          <w:sz w:val="28"/>
          <w:szCs w:val="28"/>
        </w:rPr>
        <w:t>二、编制提纲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Times New Roman" w:eastAsia="楷体" w:hAnsi="楷体" w:cs="Times New Roman"/>
          <w:bCs/>
          <w:sz w:val="32"/>
          <w:szCs w:val="32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1、封面。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2、目录。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3、基本情况。包含：企业名称、成立时间、注册资本、注册地、注册机关、税务登记机关；主要股东、股份比例；主营业务；联系人联系方式等。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4、项目负责人信息。包含：姓名、性别、年龄、籍贯；学历、学位、毕业院校、政治面目、联系方式、主要经历等。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5、产品/服务描述。包括：产品/服务介绍；产品/服务技术水平；产品/服务的新颖性、先进性和独特性；产品的竞争优势等。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6、研究与开发。包括：已有的技术成果及技术水平；研发队伍技术水平、竞争力及对外合作情况；已投入的研发经费及今后投入计划；对研发人员的激励机制等。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7、行业及市场。包括：行业历史与前景；市场规模及增长趋势；行业竞争对手及本公司竞争优势；未来3年市场销售预测等。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8、营销策略。包括：在价格、促销、建立销售网络等</w:t>
      </w:r>
      <w:proofErr w:type="gramStart"/>
      <w:r w:rsidRPr="008D62B7">
        <w:rPr>
          <w:rFonts w:ascii="仿宋" w:eastAsia="仿宋" w:hAnsi="仿宋" w:cs="Times New Roman" w:hint="eastAsia"/>
          <w:bCs/>
          <w:sz w:val="28"/>
          <w:szCs w:val="28"/>
        </w:rPr>
        <w:t>各方面拟采取</w:t>
      </w:r>
      <w:proofErr w:type="gramEnd"/>
      <w:r w:rsidRPr="008D62B7">
        <w:rPr>
          <w:rFonts w:ascii="仿宋" w:eastAsia="仿宋" w:hAnsi="仿宋" w:cs="Times New Roman" w:hint="eastAsia"/>
          <w:bCs/>
          <w:sz w:val="28"/>
          <w:szCs w:val="28"/>
        </w:rPr>
        <w:t>的策略及其可操作性和有效性；对销售人员的激励机制等。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9、管理。包括：机构设置；员工持股；劳动合同；知识产权管理；人力资源计划等。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10、融资说明。包括：资金需求量、用途、使用计划；拟出让股份；投资者权利；退出方式等。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11、财务预测。包括：前三年以及未来3-5年的销售收入、利润、资产回报率等。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12、风险控制。包括：项目实施可能出现的风险以及拟采取的控制措施等。</w:t>
      </w:r>
    </w:p>
    <w:p w:rsidR="00E376C2" w:rsidRPr="008D62B7" w:rsidRDefault="00E376C2" w:rsidP="00DA38FD">
      <w:pPr>
        <w:spacing w:line="48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8D62B7">
        <w:rPr>
          <w:rFonts w:ascii="仿宋" w:eastAsia="仿宋" w:hAnsi="仿宋" w:cs="Times New Roman" w:hint="eastAsia"/>
          <w:bCs/>
          <w:sz w:val="28"/>
          <w:szCs w:val="28"/>
        </w:rPr>
        <w:t>13、项目技术情况的证明文件、申请人以及合伙人身份证明材料、毕业证书复印件、企业营业执照副本复印件、组织机构代码证复印件以及其他需要提交的有关材料。</w:t>
      </w:r>
    </w:p>
    <w:p w:rsidR="00EF3221" w:rsidRPr="008D62B7" w:rsidRDefault="00EF3221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715FFC" w:rsidRDefault="00715FFC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8D62B7">
      <w:pPr>
        <w:spacing w:line="56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5B7D83" w:rsidRDefault="005B7D83" w:rsidP="005B7D83">
      <w:pPr>
        <w:spacing w:line="240" w:lineRule="atLeast"/>
        <w:rPr>
          <w:rFonts w:ascii="仿宋" w:eastAsia="仿宋" w:hAnsi="仿宋"/>
          <w:color w:val="000000"/>
          <w:sz w:val="32"/>
          <w:szCs w:val="32"/>
        </w:rPr>
      </w:pPr>
    </w:p>
    <w:p w:rsidR="00DA38FD" w:rsidRDefault="00DA38FD" w:rsidP="005B7D83">
      <w:pPr>
        <w:spacing w:line="240" w:lineRule="atLeast"/>
        <w:rPr>
          <w:rFonts w:ascii="仿宋" w:eastAsia="仿宋" w:hAnsi="仿宋"/>
          <w:color w:val="000000"/>
          <w:sz w:val="32"/>
          <w:szCs w:val="32"/>
        </w:rPr>
      </w:pPr>
    </w:p>
    <w:p w:rsidR="005B7D83" w:rsidRPr="00F57D83" w:rsidRDefault="005B7D83" w:rsidP="00F57D83">
      <w:pPr>
        <w:spacing w:line="560" w:lineRule="exact"/>
        <w:ind w:right="320" w:firstLineChars="200" w:firstLine="560"/>
        <w:jc w:val="right"/>
        <w:rPr>
          <w:rFonts w:ascii="仿宋" w:eastAsia="仿宋" w:hAnsi="仿宋" w:cs="Times New Roman"/>
          <w:bCs/>
          <w:sz w:val="28"/>
          <w:szCs w:val="28"/>
        </w:rPr>
      </w:pPr>
    </w:p>
    <w:sectPr w:rsidR="005B7D83" w:rsidRPr="00F57D83" w:rsidSect="00511915">
      <w:footerReference w:type="default" r:id="rId6"/>
      <w:pgSz w:w="11906" w:h="16838"/>
      <w:pgMar w:top="1701" w:right="1418" w:bottom="1701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25" w:rsidRDefault="000B2025">
      <w:r>
        <w:separator/>
      </w:r>
    </w:p>
  </w:endnote>
  <w:endnote w:type="continuationSeparator" w:id="0">
    <w:p w:rsidR="000B2025" w:rsidRDefault="000B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C" w:rsidRDefault="00511915">
    <w:pPr>
      <w:pStyle w:val="a6"/>
      <w:jc w:val="center"/>
    </w:pPr>
    <w:fldSimple w:instr=" PAGE   \* MERGEFORMAT ">
      <w:r w:rsidR="00F57D83" w:rsidRPr="00F57D83">
        <w:rPr>
          <w:noProof/>
          <w:lang w:val="zh-CN"/>
        </w:rPr>
        <w:t>1</w:t>
      </w:r>
    </w:fldSimple>
  </w:p>
  <w:p w:rsidR="00715FFC" w:rsidRDefault="00715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25" w:rsidRDefault="000B2025">
      <w:r>
        <w:separator/>
      </w:r>
    </w:p>
  </w:footnote>
  <w:footnote w:type="continuationSeparator" w:id="0">
    <w:p w:rsidR="000B2025" w:rsidRDefault="000B2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A14"/>
    <w:rsid w:val="0000119D"/>
    <w:rsid w:val="00001CBD"/>
    <w:rsid w:val="0000206E"/>
    <w:rsid w:val="00006B17"/>
    <w:rsid w:val="000115EA"/>
    <w:rsid w:val="000159A2"/>
    <w:rsid w:val="000166C8"/>
    <w:rsid w:val="00020E3D"/>
    <w:rsid w:val="00021A16"/>
    <w:rsid w:val="00030025"/>
    <w:rsid w:val="00031687"/>
    <w:rsid w:val="00031B49"/>
    <w:rsid w:val="00042227"/>
    <w:rsid w:val="00042D2A"/>
    <w:rsid w:val="00045812"/>
    <w:rsid w:val="000515FA"/>
    <w:rsid w:val="00052034"/>
    <w:rsid w:val="00057C4F"/>
    <w:rsid w:val="0006039D"/>
    <w:rsid w:val="00060C65"/>
    <w:rsid w:val="00066C13"/>
    <w:rsid w:val="00073387"/>
    <w:rsid w:val="00073452"/>
    <w:rsid w:val="00075827"/>
    <w:rsid w:val="00075E71"/>
    <w:rsid w:val="0008490F"/>
    <w:rsid w:val="00084E90"/>
    <w:rsid w:val="00094F3F"/>
    <w:rsid w:val="000A0370"/>
    <w:rsid w:val="000A3880"/>
    <w:rsid w:val="000B097D"/>
    <w:rsid w:val="000B10D9"/>
    <w:rsid w:val="000B18AF"/>
    <w:rsid w:val="000B2025"/>
    <w:rsid w:val="000B4551"/>
    <w:rsid w:val="000C4195"/>
    <w:rsid w:val="000D3BC1"/>
    <w:rsid w:val="000D3FB0"/>
    <w:rsid w:val="000D7E73"/>
    <w:rsid w:val="000E05F1"/>
    <w:rsid w:val="000E0935"/>
    <w:rsid w:val="000E1F20"/>
    <w:rsid w:val="000E4F24"/>
    <w:rsid w:val="000F2DFE"/>
    <w:rsid w:val="000F52AB"/>
    <w:rsid w:val="000F5A65"/>
    <w:rsid w:val="001021DA"/>
    <w:rsid w:val="00106DF0"/>
    <w:rsid w:val="00112952"/>
    <w:rsid w:val="0011635F"/>
    <w:rsid w:val="00123F51"/>
    <w:rsid w:val="00126CE3"/>
    <w:rsid w:val="001309F9"/>
    <w:rsid w:val="00135CB5"/>
    <w:rsid w:val="0014106B"/>
    <w:rsid w:val="001447B8"/>
    <w:rsid w:val="00146D1A"/>
    <w:rsid w:val="001536C3"/>
    <w:rsid w:val="0015498A"/>
    <w:rsid w:val="00157D61"/>
    <w:rsid w:val="00157E21"/>
    <w:rsid w:val="00161CAB"/>
    <w:rsid w:val="001648B5"/>
    <w:rsid w:val="00170222"/>
    <w:rsid w:val="00177856"/>
    <w:rsid w:val="0018454C"/>
    <w:rsid w:val="0018492C"/>
    <w:rsid w:val="00196496"/>
    <w:rsid w:val="001A1947"/>
    <w:rsid w:val="001A271E"/>
    <w:rsid w:val="001B21C5"/>
    <w:rsid w:val="001B7A4C"/>
    <w:rsid w:val="001D1CC0"/>
    <w:rsid w:val="001D3F9A"/>
    <w:rsid w:val="001E2310"/>
    <w:rsid w:val="001F196C"/>
    <w:rsid w:val="001F1FEA"/>
    <w:rsid w:val="001F76C5"/>
    <w:rsid w:val="00211A75"/>
    <w:rsid w:val="002214F2"/>
    <w:rsid w:val="00222590"/>
    <w:rsid w:val="00223B2D"/>
    <w:rsid w:val="00223DE9"/>
    <w:rsid w:val="0022452A"/>
    <w:rsid w:val="002267C2"/>
    <w:rsid w:val="00233FF2"/>
    <w:rsid w:val="0024490B"/>
    <w:rsid w:val="00245D6D"/>
    <w:rsid w:val="00252705"/>
    <w:rsid w:val="00255611"/>
    <w:rsid w:val="002565B0"/>
    <w:rsid w:val="0026132E"/>
    <w:rsid w:val="00262B49"/>
    <w:rsid w:val="00263FF8"/>
    <w:rsid w:val="00265091"/>
    <w:rsid w:val="00273E37"/>
    <w:rsid w:val="00276566"/>
    <w:rsid w:val="00282ECF"/>
    <w:rsid w:val="002842F7"/>
    <w:rsid w:val="0029038C"/>
    <w:rsid w:val="0029134B"/>
    <w:rsid w:val="00292E5C"/>
    <w:rsid w:val="002B6B14"/>
    <w:rsid w:val="002C6A1E"/>
    <w:rsid w:val="002D20F7"/>
    <w:rsid w:val="002D22BC"/>
    <w:rsid w:val="002D323F"/>
    <w:rsid w:val="002D3EC3"/>
    <w:rsid w:val="002D45C9"/>
    <w:rsid w:val="002E0E48"/>
    <w:rsid w:val="002E3774"/>
    <w:rsid w:val="002E3ED5"/>
    <w:rsid w:val="002E6351"/>
    <w:rsid w:val="002F57B4"/>
    <w:rsid w:val="003003DB"/>
    <w:rsid w:val="003064AF"/>
    <w:rsid w:val="00310003"/>
    <w:rsid w:val="00316082"/>
    <w:rsid w:val="00320680"/>
    <w:rsid w:val="00321596"/>
    <w:rsid w:val="0032295F"/>
    <w:rsid w:val="0033405E"/>
    <w:rsid w:val="00346C42"/>
    <w:rsid w:val="00350CE0"/>
    <w:rsid w:val="00351914"/>
    <w:rsid w:val="003551D0"/>
    <w:rsid w:val="003631AE"/>
    <w:rsid w:val="00365BE2"/>
    <w:rsid w:val="00367CE9"/>
    <w:rsid w:val="0037067C"/>
    <w:rsid w:val="00371AD8"/>
    <w:rsid w:val="00372716"/>
    <w:rsid w:val="0037461F"/>
    <w:rsid w:val="0037694D"/>
    <w:rsid w:val="00386244"/>
    <w:rsid w:val="00386E34"/>
    <w:rsid w:val="0039387B"/>
    <w:rsid w:val="00396655"/>
    <w:rsid w:val="003A1C82"/>
    <w:rsid w:val="003B101D"/>
    <w:rsid w:val="003B253C"/>
    <w:rsid w:val="003B33E1"/>
    <w:rsid w:val="003B6C16"/>
    <w:rsid w:val="003D3AFE"/>
    <w:rsid w:val="003D4479"/>
    <w:rsid w:val="003D48D8"/>
    <w:rsid w:val="003E1D05"/>
    <w:rsid w:val="003F3CFB"/>
    <w:rsid w:val="0040329D"/>
    <w:rsid w:val="004066CF"/>
    <w:rsid w:val="00410D8D"/>
    <w:rsid w:val="00411428"/>
    <w:rsid w:val="0041252C"/>
    <w:rsid w:val="00416DF7"/>
    <w:rsid w:val="00422033"/>
    <w:rsid w:val="004317DF"/>
    <w:rsid w:val="00442AEB"/>
    <w:rsid w:val="0044428E"/>
    <w:rsid w:val="00444320"/>
    <w:rsid w:val="004470FD"/>
    <w:rsid w:val="00453744"/>
    <w:rsid w:val="004656BF"/>
    <w:rsid w:val="00466628"/>
    <w:rsid w:val="004716E7"/>
    <w:rsid w:val="00473432"/>
    <w:rsid w:val="00476CB5"/>
    <w:rsid w:val="004808A5"/>
    <w:rsid w:val="00491BE5"/>
    <w:rsid w:val="00493905"/>
    <w:rsid w:val="004A0CD1"/>
    <w:rsid w:val="004A0E44"/>
    <w:rsid w:val="004A2392"/>
    <w:rsid w:val="004A532A"/>
    <w:rsid w:val="004B17FB"/>
    <w:rsid w:val="004B620E"/>
    <w:rsid w:val="004B6649"/>
    <w:rsid w:val="004B733E"/>
    <w:rsid w:val="004B7358"/>
    <w:rsid w:val="004C33DD"/>
    <w:rsid w:val="004D1600"/>
    <w:rsid w:val="004D475B"/>
    <w:rsid w:val="004D509C"/>
    <w:rsid w:val="004D6635"/>
    <w:rsid w:val="004D7C8A"/>
    <w:rsid w:val="004E0387"/>
    <w:rsid w:val="004E1FDA"/>
    <w:rsid w:val="004F16E0"/>
    <w:rsid w:val="004F1A9B"/>
    <w:rsid w:val="004F72EC"/>
    <w:rsid w:val="004F77CB"/>
    <w:rsid w:val="00501E08"/>
    <w:rsid w:val="00502537"/>
    <w:rsid w:val="00502D30"/>
    <w:rsid w:val="005035A8"/>
    <w:rsid w:val="00503802"/>
    <w:rsid w:val="00511915"/>
    <w:rsid w:val="0051225A"/>
    <w:rsid w:val="00513028"/>
    <w:rsid w:val="00513215"/>
    <w:rsid w:val="005211EE"/>
    <w:rsid w:val="00530F95"/>
    <w:rsid w:val="00535ABE"/>
    <w:rsid w:val="00543236"/>
    <w:rsid w:val="0054488C"/>
    <w:rsid w:val="0055705A"/>
    <w:rsid w:val="005620E3"/>
    <w:rsid w:val="00571D97"/>
    <w:rsid w:val="00581FCA"/>
    <w:rsid w:val="00587D5D"/>
    <w:rsid w:val="00590C0B"/>
    <w:rsid w:val="00590DBC"/>
    <w:rsid w:val="00590F09"/>
    <w:rsid w:val="005918C7"/>
    <w:rsid w:val="005945CC"/>
    <w:rsid w:val="00594682"/>
    <w:rsid w:val="005A4159"/>
    <w:rsid w:val="005A67BE"/>
    <w:rsid w:val="005B3DBF"/>
    <w:rsid w:val="005B4BC5"/>
    <w:rsid w:val="005B5749"/>
    <w:rsid w:val="005B5806"/>
    <w:rsid w:val="005B67D6"/>
    <w:rsid w:val="005B7D83"/>
    <w:rsid w:val="005D2B44"/>
    <w:rsid w:val="005D6860"/>
    <w:rsid w:val="005F0622"/>
    <w:rsid w:val="005F470F"/>
    <w:rsid w:val="005F56F4"/>
    <w:rsid w:val="005F74DB"/>
    <w:rsid w:val="00600657"/>
    <w:rsid w:val="00601DDB"/>
    <w:rsid w:val="00604F79"/>
    <w:rsid w:val="00607289"/>
    <w:rsid w:val="00613F0C"/>
    <w:rsid w:val="006150D9"/>
    <w:rsid w:val="006207E7"/>
    <w:rsid w:val="006332B3"/>
    <w:rsid w:val="0064063E"/>
    <w:rsid w:val="00645031"/>
    <w:rsid w:val="006470C2"/>
    <w:rsid w:val="00651EF1"/>
    <w:rsid w:val="006533A6"/>
    <w:rsid w:val="0065736F"/>
    <w:rsid w:val="00671627"/>
    <w:rsid w:val="00672E9E"/>
    <w:rsid w:val="00674943"/>
    <w:rsid w:val="00682DAC"/>
    <w:rsid w:val="0069039B"/>
    <w:rsid w:val="00695EF6"/>
    <w:rsid w:val="0069707B"/>
    <w:rsid w:val="006B6301"/>
    <w:rsid w:val="006C5BFE"/>
    <w:rsid w:val="006D6BDC"/>
    <w:rsid w:val="006E1862"/>
    <w:rsid w:val="006E3A0C"/>
    <w:rsid w:val="006E49E6"/>
    <w:rsid w:val="006F1357"/>
    <w:rsid w:val="007050C0"/>
    <w:rsid w:val="00715FFC"/>
    <w:rsid w:val="00716910"/>
    <w:rsid w:val="007211C1"/>
    <w:rsid w:val="00722036"/>
    <w:rsid w:val="00731A4C"/>
    <w:rsid w:val="007348DB"/>
    <w:rsid w:val="00735341"/>
    <w:rsid w:val="00741B3B"/>
    <w:rsid w:val="007470D0"/>
    <w:rsid w:val="00761578"/>
    <w:rsid w:val="00761DDD"/>
    <w:rsid w:val="007627A2"/>
    <w:rsid w:val="00765D46"/>
    <w:rsid w:val="00770784"/>
    <w:rsid w:val="007743F7"/>
    <w:rsid w:val="00780932"/>
    <w:rsid w:val="007924F1"/>
    <w:rsid w:val="007A118B"/>
    <w:rsid w:val="007A21E5"/>
    <w:rsid w:val="007A260B"/>
    <w:rsid w:val="007A47C6"/>
    <w:rsid w:val="007B6340"/>
    <w:rsid w:val="007C2743"/>
    <w:rsid w:val="007C2A3A"/>
    <w:rsid w:val="007C3660"/>
    <w:rsid w:val="007C55BF"/>
    <w:rsid w:val="007E2CB2"/>
    <w:rsid w:val="007E3F23"/>
    <w:rsid w:val="007E5D46"/>
    <w:rsid w:val="007E6D1D"/>
    <w:rsid w:val="007F02EA"/>
    <w:rsid w:val="007F34B4"/>
    <w:rsid w:val="00802CBD"/>
    <w:rsid w:val="00825D54"/>
    <w:rsid w:val="008309E2"/>
    <w:rsid w:val="00833340"/>
    <w:rsid w:val="008339CB"/>
    <w:rsid w:val="00834AB9"/>
    <w:rsid w:val="00837490"/>
    <w:rsid w:val="00841BBE"/>
    <w:rsid w:val="00847909"/>
    <w:rsid w:val="00850106"/>
    <w:rsid w:val="00851AA3"/>
    <w:rsid w:val="00855C78"/>
    <w:rsid w:val="0085752E"/>
    <w:rsid w:val="00864166"/>
    <w:rsid w:val="00865E30"/>
    <w:rsid w:val="008668CA"/>
    <w:rsid w:val="0087090E"/>
    <w:rsid w:val="008725B2"/>
    <w:rsid w:val="008740DC"/>
    <w:rsid w:val="00882489"/>
    <w:rsid w:val="008830BE"/>
    <w:rsid w:val="00894EE0"/>
    <w:rsid w:val="008A1B96"/>
    <w:rsid w:val="008A2699"/>
    <w:rsid w:val="008A3DD1"/>
    <w:rsid w:val="008A6276"/>
    <w:rsid w:val="008B53D4"/>
    <w:rsid w:val="008B6C53"/>
    <w:rsid w:val="008B7B5B"/>
    <w:rsid w:val="008C0C79"/>
    <w:rsid w:val="008C5D19"/>
    <w:rsid w:val="008D5EA1"/>
    <w:rsid w:val="008D62B7"/>
    <w:rsid w:val="008E3AC1"/>
    <w:rsid w:val="008F4078"/>
    <w:rsid w:val="0090362E"/>
    <w:rsid w:val="009069B6"/>
    <w:rsid w:val="00920132"/>
    <w:rsid w:val="009211B8"/>
    <w:rsid w:val="00922392"/>
    <w:rsid w:val="0092309F"/>
    <w:rsid w:val="00924BC9"/>
    <w:rsid w:val="00926C7F"/>
    <w:rsid w:val="0092728D"/>
    <w:rsid w:val="009305C3"/>
    <w:rsid w:val="009333E6"/>
    <w:rsid w:val="00937F4C"/>
    <w:rsid w:val="00941785"/>
    <w:rsid w:val="00943999"/>
    <w:rsid w:val="00946EF7"/>
    <w:rsid w:val="009504EA"/>
    <w:rsid w:val="009648B1"/>
    <w:rsid w:val="009650DF"/>
    <w:rsid w:val="009763C8"/>
    <w:rsid w:val="00980FF6"/>
    <w:rsid w:val="00982113"/>
    <w:rsid w:val="00986B0B"/>
    <w:rsid w:val="00986CDA"/>
    <w:rsid w:val="0099057A"/>
    <w:rsid w:val="00990A57"/>
    <w:rsid w:val="009922DE"/>
    <w:rsid w:val="009A0ACF"/>
    <w:rsid w:val="009B059E"/>
    <w:rsid w:val="009B2F77"/>
    <w:rsid w:val="009C32B3"/>
    <w:rsid w:val="009C49FA"/>
    <w:rsid w:val="009C637F"/>
    <w:rsid w:val="009C7AC5"/>
    <w:rsid w:val="009D448B"/>
    <w:rsid w:val="009E0679"/>
    <w:rsid w:val="009E53F5"/>
    <w:rsid w:val="009E5726"/>
    <w:rsid w:val="009E62B0"/>
    <w:rsid w:val="009F13BD"/>
    <w:rsid w:val="009F2D06"/>
    <w:rsid w:val="009F710D"/>
    <w:rsid w:val="00A00421"/>
    <w:rsid w:val="00A00833"/>
    <w:rsid w:val="00A10453"/>
    <w:rsid w:val="00A10987"/>
    <w:rsid w:val="00A13BB4"/>
    <w:rsid w:val="00A148C8"/>
    <w:rsid w:val="00A15FE2"/>
    <w:rsid w:val="00A17BBF"/>
    <w:rsid w:val="00A261D5"/>
    <w:rsid w:val="00A30C86"/>
    <w:rsid w:val="00A33C30"/>
    <w:rsid w:val="00A37FAB"/>
    <w:rsid w:val="00A436B1"/>
    <w:rsid w:val="00A45D10"/>
    <w:rsid w:val="00A50FF9"/>
    <w:rsid w:val="00A62C9F"/>
    <w:rsid w:val="00A65288"/>
    <w:rsid w:val="00A6573B"/>
    <w:rsid w:val="00A664CE"/>
    <w:rsid w:val="00A76285"/>
    <w:rsid w:val="00A80C61"/>
    <w:rsid w:val="00A85C7D"/>
    <w:rsid w:val="00A93110"/>
    <w:rsid w:val="00A93571"/>
    <w:rsid w:val="00A93938"/>
    <w:rsid w:val="00A95D96"/>
    <w:rsid w:val="00A96501"/>
    <w:rsid w:val="00AA11A5"/>
    <w:rsid w:val="00AA2DB7"/>
    <w:rsid w:val="00AA2EEB"/>
    <w:rsid w:val="00AA5B1E"/>
    <w:rsid w:val="00AB614C"/>
    <w:rsid w:val="00AC00B7"/>
    <w:rsid w:val="00AC13B1"/>
    <w:rsid w:val="00AC2F39"/>
    <w:rsid w:val="00AD2944"/>
    <w:rsid w:val="00AD2956"/>
    <w:rsid w:val="00AD41B4"/>
    <w:rsid w:val="00AD4740"/>
    <w:rsid w:val="00AD78AC"/>
    <w:rsid w:val="00AE0E01"/>
    <w:rsid w:val="00AE162E"/>
    <w:rsid w:val="00AE3440"/>
    <w:rsid w:val="00AE5CC4"/>
    <w:rsid w:val="00AF4322"/>
    <w:rsid w:val="00B0100F"/>
    <w:rsid w:val="00B04EF8"/>
    <w:rsid w:val="00B0527F"/>
    <w:rsid w:val="00B06F65"/>
    <w:rsid w:val="00B07E5E"/>
    <w:rsid w:val="00B1070E"/>
    <w:rsid w:val="00B13724"/>
    <w:rsid w:val="00B1465A"/>
    <w:rsid w:val="00B14986"/>
    <w:rsid w:val="00B1584B"/>
    <w:rsid w:val="00B20BDD"/>
    <w:rsid w:val="00B21D70"/>
    <w:rsid w:val="00B22C62"/>
    <w:rsid w:val="00B2455E"/>
    <w:rsid w:val="00B26305"/>
    <w:rsid w:val="00B2714B"/>
    <w:rsid w:val="00B30C5A"/>
    <w:rsid w:val="00B34D55"/>
    <w:rsid w:val="00B35DB8"/>
    <w:rsid w:val="00B36C6C"/>
    <w:rsid w:val="00B37E37"/>
    <w:rsid w:val="00B40E86"/>
    <w:rsid w:val="00B4447F"/>
    <w:rsid w:val="00B44F77"/>
    <w:rsid w:val="00B45FF0"/>
    <w:rsid w:val="00B75A48"/>
    <w:rsid w:val="00B80188"/>
    <w:rsid w:val="00B8285C"/>
    <w:rsid w:val="00B83BFA"/>
    <w:rsid w:val="00B90A69"/>
    <w:rsid w:val="00B90AC4"/>
    <w:rsid w:val="00B91394"/>
    <w:rsid w:val="00B94F1A"/>
    <w:rsid w:val="00BA0F75"/>
    <w:rsid w:val="00BA7477"/>
    <w:rsid w:val="00BA7641"/>
    <w:rsid w:val="00BB0A79"/>
    <w:rsid w:val="00BB3E80"/>
    <w:rsid w:val="00BB44B1"/>
    <w:rsid w:val="00BB7ACC"/>
    <w:rsid w:val="00BC6904"/>
    <w:rsid w:val="00BD2E7F"/>
    <w:rsid w:val="00BD415F"/>
    <w:rsid w:val="00BE34A8"/>
    <w:rsid w:val="00BE5521"/>
    <w:rsid w:val="00BF66F8"/>
    <w:rsid w:val="00C1781F"/>
    <w:rsid w:val="00C23834"/>
    <w:rsid w:val="00C25EA0"/>
    <w:rsid w:val="00C35ED6"/>
    <w:rsid w:val="00C3622D"/>
    <w:rsid w:val="00C431B5"/>
    <w:rsid w:val="00C43A14"/>
    <w:rsid w:val="00C44383"/>
    <w:rsid w:val="00C4581E"/>
    <w:rsid w:val="00C53C03"/>
    <w:rsid w:val="00C63BDE"/>
    <w:rsid w:val="00C63C69"/>
    <w:rsid w:val="00C66C55"/>
    <w:rsid w:val="00C801BB"/>
    <w:rsid w:val="00C82A85"/>
    <w:rsid w:val="00C83419"/>
    <w:rsid w:val="00C86912"/>
    <w:rsid w:val="00C9116E"/>
    <w:rsid w:val="00C93490"/>
    <w:rsid w:val="00C9503C"/>
    <w:rsid w:val="00CA4766"/>
    <w:rsid w:val="00CA5A5B"/>
    <w:rsid w:val="00CB1B8D"/>
    <w:rsid w:val="00CB4FCC"/>
    <w:rsid w:val="00CB68BC"/>
    <w:rsid w:val="00CB6CB3"/>
    <w:rsid w:val="00CB7BAA"/>
    <w:rsid w:val="00CC3D46"/>
    <w:rsid w:val="00CC7643"/>
    <w:rsid w:val="00CD5681"/>
    <w:rsid w:val="00CE0376"/>
    <w:rsid w:val="00CF1B9E"/>
    <w:rsid w:val="00CF2D1C"/>
    <w:rsid w:val="00CF5DE6"/>
    <w:rsid w:val="00CF7BB5"/>
    <w:rsid w:val="00D044E7"/>
    <w:rsid w:val="00D06D41"/>
    <w:rsid w:val="00D072E7"/>
    <w:rsid w:val="00D2002E"/>
    <w:rsid w:val="00D23000"/>
    <w:rsid w:val="00D25EB4"/>
    <w:rsid w:val="00D332C3"/>
    <w:rsid w:val="00D43308"/>
    <w:rsid w:val="00D448A1"/>
    <w:rsid w:val="00D46163"/>
    <w:rsid w:val="00D465D3"/>
    <w:rsid w:val="00D50AEB"/>
    <w:rsid w:val="00D50E27"/>
    <w:rsid w:val="00D625C3"/>
    <w:rsid w:val="00D65238"/>
    <w:rsid w:val="00D80310"/>
    <w:rsid w:val="00D920B6"/>
    <w:rsid w:val="00DA0767"/>
    <w:rsid w:val="00DA17FB"/>
    <w:rsid w:val="00DA38FD"/>
    <w:rsid w:val="00DA4B2C"/>
    <w:rsid w:val="00DA5442"/>
    <w:rsid w:val="00DB2838"/>
    <w:rsid w:val="00DB3500"/>
    <w:rsid w:val="00DC0059"/>
    <w:rsid w:val="00DC145A"/>
    <w:rsid w:val="00DE28B7"/>
    <w:rsid w:val="00DE794A"/>
    <w:rsid w:val="00DF4C4C"/>
    <w:rsid w:val="00DF6E61"/>
    <w:rsid w:val="00DF6E6D"/>
    <w:rsid w:val="00E0205A"/>
    <w:rsid w:val="00E07EBF"/>
    <w:rsid w:val="00E11189"/>
    <w:rsid w:val="00E13640"/>
    <w:rsid w:val="00E144EC"/>
    <w:rsid w:val="00E1478E"/>
    <w:rsid w:val="00E17DD6"/>
    <w:rsid w:val="00E23BC0"/>
    <w:rsid w:val="00E24553"/>
    <w:rsid w:val="00E25233"/>
    <w:rsid w:val="00E25E84"/>
    <w:rsid w:val="00E261B8"/>
    <w:rsid w:val="00E26C8F"/>
    <w:rsid w:val="00E31142"/>
    <w:rsid w:val="00E376C2"/>
    <w:rsid w:val="00E402B1"/>
    <w:rsid w:val="00E43640"/>
    <w:rsid w:val="00E6369A"/>
    <w:rsid w:val="00E63E90"/>
    <w:rsid w:val="00E66E4B"/>
    <w:rsid w:val="00E74B9D"/>
    <w:rsid w:val="00E74C83"/>
    <w:rsid w:val="00E84BE9"/>
    <w:rsid w:val="00E8677F"/>
    <w:rsid w:val="00E86C57"/>
    <w:rsid w:val="00E901A3"/>
    <w:rsid w:val="00E959D7"/>
    <w:rsid w:val="00E9723F"/>
    <w:rsid w:val="00E9777D"/>
    <w:rsid w:val="00EA041A"/>
    <w:rsid w:val="00EA112F"/>
    <w:rsid w:val="00EA1DF5"/>
    <w:rsid w:val="00EA5CE7"/>
    <w:rsid w:val="00EB1A61"/>
    <w:rsid w:val="00EB28F6"/>
    <w:rsid w:val="00EB43BF"/>
    <w:rsid w:val="00EB68DE"/>
    <w:rsid w:val="00EC527F"/>
    <w:rsid w:val="00EC766C"/>
    <w:rsid w:val="00ED1FFC"/>
    <w:rsid w:val="00ED5827"/>
    <w:rsid w:val="00EE24FC"/>
    <w:rsid w:val="00EF3221"/>
    <w:rsid w:val="00F00ED3"/>
    <w:rsid w:val="00F00FA8"/>
    <w:rsid w:val="00F01754"/>
    <w:rsid w:val="00F21F58"/>
    <w:rsid w:val="00F23916"/>
    <w:rsid w:val="00F347E3"/>
    <w:rsid w:val="00F40C4D"/>
    <w:rsid w:val="00F44E6F"/>
    <w:rsid w:val="00F4722A"/>
    <w:rsid w:val="00F520D4"/>
    <w:rsid w:val="00F542C4"/>
    <w:rsid w:val="00F565EF"/>
    <w:rsid w:val="00F57D83"/>
    <w:rsid w:val="00F600CB"/>
    <w:rsid w:val="00F62F20"/>
    <w:rsid w:val="00F710A6"/>
    <w:rsid w:val="00F736EE"/>
    <w:rsid w:val="00F7498E"/>
    <w:rsid w:val="00F74C4A"/>
    <w:rsid w:val="00F80D4B"/>
    <w:rsid w:val="00F81B3D"/>
    <w:rsid w:val="00F863FF"/>
    <w:rsid w:val="00F90290"/>
    <w:rsid w:val="00F912C1"/>
    <w:rsid w:val="00F9140B"/>
    <w:rsid w:val="00FA0266"/>
    <w:rsid w:val="00FA35E0"/>
    <w:rsid w:val="00FA48F9"/>
    <w:rsid w:val="00FA4F12"/>
    <w:rsid w:val="00FA50EF"/>
    <w:rsid w:val="00FA56B3"/>
    <w:rsid w:val="00FB2ADD"/>
    <w:rsid w:val="00FB2D61"/>
    <w:rsid w:val="00FB6CBC"/>
    <w:rsid w:val="00FC0F2E"/>
    <w:rsid w:val="00FC2008"/>
    <w:rsid w:val="00FC4A51"/>
    <w:rsid w:val="00FC7215"/>
    <w:rsid w:val="00FD1042"/>
    <w:rsid w:val="00FD121E"/>
    <w:rsid w:val="00FD40F1"/>
    <w:rsid w:val="00FD5E06"/>
    <w:rsid w:val="00FD6F7A"/>
    <w:rsid w:val="00FE02AF"/>
    <w:rsid w:val="00FE3506"/>
    <w:rsid w:val="00FE4A1D"/>
    <w:rsid w:val="00FF5777"/>
    <w:rsid w:val="00FF7112"/>
    <w:rsid w:val="4FC9443A"/>
    <w:rsid w:val="78C0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iPriority="0" w:unhideWhenUsed="0"/>
    <w:lsdException w:name="Hyperlink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semiHidden="0" w:uiPriority="0" w:unhideWhenUsed="0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511915"/>
    <w:rPr>
      <w:b w:val="0"/>
      <w:bCs w:val="0"/>
      <w:color w:val="CC0000"/>
    </w:rPr>
  </w:style>
  <w:style w:type="character" w:styleId="a4">
    <w:name w:val="Hyperlink"/>
    <w:basedOn w:val="a0"/>
    <w:uiPriority w:val="99"/>
    <w:unhideWhenUsed/>
    <w:rsid w:val="00511915"/>
    <w:rPr>
      <w:color w:val="0000FF"/>
      <w:u w:val="single"/>
    </w:rPr>
  </w:style>
  <w:style w:type="character" w:customStyle="1" w:styleId="Char">
    <w:name w:val="批注框文本 Char"/>
    <w:basedOn w:val="a0"/>
    <w:link w:val="a5"/>
    <w:uiPriority w:val="99"/>
    <w:semiHidden/>
    <w:rsid w:val="00511915"/>
    <w:rPr>
      <w:sz w:val="16"/>
      <w:szCs w:val="0"/>
    </w:rPr>
  </w:style>
  <w:style w:type="character" w:customStyle="1" w:styleId="Char0">
    <w:name w:val="页脚 Char"/>
    <w:basedOn w:val="a0"/>
    <w:link w:val="a6"/>
    <w:uiPriority w:val="99"/>
    <w:locked/>
    <w:rsid w:val="00511915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511915"/>
    <w:rPr>
      <w:rFonts w:cs="Times New Roman"/>
      <w:kern w:val="2"/>
      <w:sz w:val="18"/>
      <w:szCs w:val="18"/>
    </w:rPr>
  </w:style>
  <w:style w:type="character" w:customStyle="1" w:styleId="Char2">
    <w:name w:val="纯文本 Char"/>
    <w:basedOn w:val="a0"/>
    <w:link w:val="a8"/>
    <w:rsid w:val="00511915"/>
    <w:rPr>
      <w:rFonts w:ascii="宋体" w:hAnsi="Courier New"/>
      <w:kern w:val="2"/>
      <w:sz w:val="21"/>
    </w:rPr>
  </w:style>
  <w:style w:type="character" w:customStyle="1" w:styleId="Char3">
    <w:name w:val="文档结构图 Char"/>
    <w:basedOn w:val="a0"/>
    <w:link w:val="a9"/>
    <w:uiPriority w:val="99"/>
    <w:semiHidden/>
    <w:rsid w:val="00511915"/>
    <w:rPr>
      <w:rFonts w:ascii="宋体"/>
      <w:kern w:val="2"/>
      <w:sz w:val="18"/>
      <w:szCs w:val="18"/>
    </w:rPr>
  </w:style>
  <w:style w:type="character" w:customStyle="1" w:styleId="Char4">
    <w:name w:val="日期 Char"/>
    <w:link w:val="aa"/>
    <w:rsid w:val="00511915"/>
    <w:rPr>
      <w:rFonts w:ascii="宋体" w:hAnsi="宋体" w:cs="宋体"/>
      <w:sz w:val="24"/>
      <w:szCs w:val="24"/>
    </w:rPr>
  </w:style>
  <w:style w:type="paragraph" w:styleId="aa">
    <w:name w:val="Date"/>
    <w:basedOn w:val="a"/>
    <w:next w:val="a"/>
    <w:link w:val="Char4"/>
    <w:rsid w:val="00511915"/>
    <w:pPr>
      <w:ind w:leftChars="2500" w:left="100"/>
    </w:pPr>
    <w:rPr>
      <w:rFonts w:cs="Times New Roman"/>
    </w:rPr>
  </w:style>
  <w:style w:type="paragraph" w:styleId="ab">
    <w:name w:val="Normal (Web)"/>
    <w:basedOn w:val="a"/>
    <w:uiPriority w:val="99"/>
    <w:rsid w:val="00511915"/>
    <w:pPr>
      <w:spacing w:before="100" w:beforeAutospacing="1" w:after="100" w:afterAutospacing="1"/>
    </w:pPr>
  </w:style>
  <w:style w:type="paragraph" w:styleId="a9">
    <w:name w:val="Document Map"/>
    <w:basedOn w:val="a"/>
    <w:link w:val="Char3"/>
    <w:uiPriority w:val="99"/>
    <w:unhideWhenUsed/>
    <w:rsid w:val="00511915"/>
    <w:rPr>
      <w:sz w:val="18"/>
      <w:szCs w:val="18"/>
    </w:rPr>
  </w:style>
  <w:style w:type="paragraph" w:styleId="a8">
    <w:name w:val="Plain Text"/>
    <w:basedOn w:val="a"/>
    <w:link w:val="Char2"/>
    <w:rsid w:val="00511915"/>
    <w:rPr>
      <w:rFonts w:hAnsi="Courier New"/>
      <w:szCs w:val="20"/>
    </w:rPr>
  </w:style>
  <w:style w:type="paragraph" w:styleId="a7">
    <w:name w:val="header"/>
    <w:basedOn w:val="a"/>
    <w:link w:val="Char1"/>
    <w:uiPriority w:val="99"/>
    <w:rsid w:val="00511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5119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semiHidden/>
    <w:rsid w:val="00511915"/>
    <w:rPr>
      <w:sz w:val="18"/>
      <w:szCs w:val="18"/>
    </w:rPr>
  </w:style>
  <w:style w:type="paragraph" w:customStyle="1" w:styleId="Char5">
    <w:name w:val="Char"/>
    <w:basedOn w:val="a9"/>
    <w:rsid w:val="00511915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CharCharCharChar">
    <w:name w:val="Char Char Char Char Char Char Char Char Char Char"/>
    <w:basedOn w:val="a9"/>
    <w:rsid w:val="00511915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ac">
    <w:name w:val="平行公文"/>
    <w:basedOn w:val="a"/>
    <w:rsid w:val="00511915"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</w:rPr>
  </w:style>
  <w:style w:type="table" w:styleId="ad">
    <w:name w:val="Table Grid"/>
    <w:basedOn w:val="a1"/>
    <w:uiPriority w:val="99"/>
    <w:rsid w:val="005119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208&#21306;&#31649;&#27491;&#32844;&#24178;&#37096;&#35843;&#25972;\9&#26376;2&#26085;&#21457;&#25991;\&#21306;&#22996;&#25311;&#31295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CD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区委拟稿纸</Template>
  <TotalTime>1</TotalTime>
  <Pages>2</Pages>
  <Words>111</Words>
  <Characters>636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 (Beijing) Limited</Company>
  <LinksUpToDate>false</LinksUpToDate>
  <CharactersWithSpaces>746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mailto:wyr_cat@163.com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南京市鼓楼区人民政府文件(拟稿纸)</dc:title>
  <dc:creator>lenovo</dc:creator>
  <cp:lastModifiedBy>lenovo</cp:lastModifiedBy>
  <cp:revision>3</cp:revision>
  <cp:lastPrinted>2016-02-19T07:36:00Z</cp:lastPrinted>
  <dcterms:created xsi:type="dcterms:W3CDTF">2016-05-04T02:55:00Z</dcterms:created>
  <dcterms:modified xsi:type="dcterms:W3CDTF">2016-05-04T02:58:00Z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